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3320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>
        <w:rPr>
          <w:b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F74E4" w:rsidRPr="00AF74E4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4B6FE8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r w:rsidR="00AF74E4" w:rsidRPr="00AF74E4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AF74E4" w:rsidRPr="00AF74E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AF74E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74E4">
        <w:rPr>
          <w:rFonts w:ascii="Times New Roman" w:eastAsia="Times New Roman" w:hAnsi="Times New Roman"/>
          <w:b/>
          <w:sz w:val="24"/>
          <w:szCs w:val="24"/>
          <w:lang w:eastAsia="pl-PL"/>
        </w:rPr>
        <w:t>Dostawa nowego samochodu typu minibus do przewozu osób w ilości 17+1 (osiemnaście miejsc fabrycznych</w:t>
      </w:r>
      <w:bookmarkStart w:id="0" w:name="_GoBack"/>
      <w:bookmarkEnd w:id="0"/>
      <w:r w:rsidRPr="00AF74E4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A9" w:rsidRDefault="003947A9" w:rsidP="00025386">
      <w:pPr>
        <w:spacing w:after="0" w:line="240" w:lineRule="auto"/>
      </w:pPr>
      <w:r>
        <w:separator/>
      </w:r>
    </w:p>
  </w:endnote>
  <w:endnote w:type="continuationSeparator" w:id="0">
    <w:p w:rsidR="003947A9" w:rsidRDefault="003947A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3320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C55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C55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A9" w:rsidRDefault="003947A9" w:rsidP="00025386">
      <w:pPr>
        <w:spacing w:after="0" w:line="240" w:lineRule="auto"/>
      </w:pPr>
      <w:r>
        <w:separator/>
      </w:r>
    </w:p>
  </w:footnote>
  <w:footnote w:type="continuationSeparator" w:id="0">
    <w:p w:rsidR="003947A9" w:rsidRDefault="003947A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0"/>
    <w:rsid w:val="00025386"/>
    <w:rsid w:val="0003320F"/>
    <w:rsid w:val="000530C0"/>
    <w:rsid w:val="00101B40"/>
    <w:rsid w:val="001C2314"/>
    <w:rsid w:val="003947A9"/>
    <w:rsid w:val="003C30EF"/>
    <w:rsid w:val="004B6FE8"/>
    <w:rsid w:val="005624D8"/>
    <w:rsid w:val="005A0158"/>
    <w:rsid w:val="0069796D"/>
    <w:rsid w:val="008E405A"/>
    <w:rsid w:val="008F2498"/>
    <w:rsid w:val="00A56A6F"/>
    <w:rsid w:val="00AF74E4"/>
    <w:rsid w:val="00D55FC4"/>
    <w:rsid w:val="00E631B6"/>
    <w:rsid w:val="00EC551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dcterms:created xsi:type="dcterms:W3CDTF">2017-07-11T11:12:00Z</dcterms:created>
  <dcterms:modified xsi:type="dcterms:W3CDTF">2017-07-24T10:05:00Z</dcterms:modified>
</cp:coreProperties>
</file>