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341D73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22A1" w:rsidRPr="009522A1">
        <w:rPr>
          <w:rFonts w:ascii="Times New Roman" w:hAnsi="Times New Roman"/>
          <w:b/>
        </w:rPr>
        <w:t>IGP.271.</w:t>
      </w:r>
      <w:r w:rsidR="000A58C0">
        <w:rPr>
          <w:rFonts w:ascii="Times New Roman" w:hAnsi="Times New Roman"/>
          <w:b/>
        </w:rPr>
        <w:t>10</w:t>
      </w:r>
      <w:bookmarkStart w:id="0" w:name="_GoBack"/>
      <w:bookmarkEnd w:id="0"/>
      <w:r w:rsidR="009522A1" w:rsidRPr="009522A1">
        <w:rPr>
          <w:rFonts w:ascii="Times New Roman" w:hAnsi="Times New Roman"/>
          <w:b/>
        </w:rPr>
        <w:t>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D23C2A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522A1" w:rsidRPr="009522A1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9522A1" w:rsidRPr="009522A1">
        <w:rPr>
          <w:rFonts w:ascii="Times New Roman" w:hAnsi="Times New Roman"/>
          <w:sz w:val="21"/>
          <w:szCs w:val="21"/>
        </w:rPr>
        <w:t>późn</w:t>
      </w:r>
      <w:proofErr w:type="spellEnd"/>
      <w:r w:rsidR="009522A1" w:rsidRPr="009522A1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522A1" w:rsidRPr="009522A1">
        <w:rPr>
          <w:rFonts w:ascii="Times New Roman" w:hAnsi="Times New Roman"/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522A1" w:rsidRPr="00997D0F" w:rsidRDefault="009522A1" w:rsidP="009522A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522A1" w:rsidRPr="00023477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522A1" w:rsidRPr="00997D0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9522A1" w:rsidRPr="000247FF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9522A1" w:rsidRPr="009462BD" w:rsidRDefault="009522A1" w:rsidP="009522A1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a) Zamawiającym,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b) osobami uprawnionymi do reprezentowania Zamawiającego,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c) członkami komisji przetargowej,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d) osobami, które złożyły oświadczenie, o którym mowa w art. 17 ust. 2a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– chyba że jest możliwe zapewnienie bezstronności po stronie Zamawiającego w inny sposób niż przez wykluczenie Wykonawcy z udziału w postępowaniu.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9522A1" w:rsidRPr="00292198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6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wykroczenie, o którym mowa w art. 24 ust. 5 pkt 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7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wobec którego wydano ostateczną decyzję administracyjną o naruszeniu obowiązków wynikających z przepisów prawa pracy, prawa ochrony środowiska lub przepisów o zabezpieczeniu społecznym, jeżeli wymierzono tą decyzją karę pieniężną nie niższą niż 3000 złotych,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9522A1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 xml:space="preserve">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7142BD" w:rsidRDefault="00FE4E2B" w:rsidP="007142B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7142BD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2E" w:rsidRDefault="00F1472E" w:rsidP="0038231F">
      <w:pPr>
        <w:spacing w:after="0" w:line="240" w:lineRule="auto"/>
      </w:pPr>
      <w:r>
        <w:separator/>
      </w:r>
    </w:p>
  </w:endnote>
  <w:endnote w:type="continuationSeparator" w:id="0">
    <w:p w:rsidR="00F1472E" w:rsidRDefault="00F147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58C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58C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2E" w:rsidRDefault="00F1472E" w:rsidP="0038231F">
      <w:pPr>
        <w:spacing w:after="0" w:line="240" w:lineRule="auto"/>
      </w:pPr>
      <w:r>
        <w:separator/>
      </w:r>
    </w:p>
  </w:footnote>
  <w:footnote w:type="continuationSeparator" w:id="0">
    <w:p w:rsidR="00F1472E" w:rsidRDefault="00F147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6"/>
    <w:rsid w:val="00023477"/>
    <w:rsid w:val="000247FF"/>
    <w:rsid w:val="00025C8D"/>
    <w:rsid w:val="000303EE"/>
    <w:rsid w:val="00073C3D"/>
    <w:rsid w:val="000809B6"/>
    <w:rsid w:val="000A58C0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45521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48FB"/>
    <w:rsid w:val="00337073"/>
    <w:rsid w:val="00341D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9017D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142BD"/>
    <w:rsid w:val="0072560B"/>
    <w:rsid w:val="00746532"/>
    <w:rsid w:val="00751725"/>
    <w:rsid w:val="00756C8F"/>
    <w:rsid w:val="00757EFB"/>
    <w:rsid w:val="007840F2"/>
    <w:rsid w:val="007936D6"/>
    <w:rsid w:val="007961C8"/>
    <w:rsid w:val="007A6BE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2A1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C2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1472E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2C7E-6D32-4B34-B6DC-4DB961E4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cp:lastPrinted>2016-07-26T10:32:00Z</cp:lastPrinted>
  <dcterms:created xsi:type="dcterms:W3CDTF">2017-07-04T06:53:00Z</dcterms:created>
  <dcterms:modified xsi:type="dcterms:W3CDTF">2017-09-19T11:52:00Z</dcterms:modified>
</cp:coreProperties>
</file>