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Default="00A837B8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19050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A11BD1" w:rsidRPr="00A11BD1">
        <w:rPr>
          <w:b/>
          <w:i w:val="0"/>
        </w:rPr>
        <w:t>9</w:t>
      </w:r>
    </w:p>
    <w:p w:rsidR="00025386" w:rsidRDefault="00025386"/>
    <w:p w:rsidR="00025386" w:rsidRPr="00025386" w:rsidRDefault="00025386" w:rsidP="00025386">
      <w:bookmarkStart w:id="0" w:name="_GoBack"/>
      <w:bookmarkEnd w:id="0"/>
    </w:p>
    <w:p w:rsidR="00025386" w:rsidRPr="00025386" w:rsidRDefault="00025386" w:rsidP="00025386"/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960DA9" w:rsidRPr="00960DA9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960DA9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60DA9">
        <w:rPr>
          <w:rFonts w:ascii="Times New Roman" w:eastAsia="Times New Roman" w:hAnsi="Times New Roman"/>
          <w:b/>
          <w:sz w:val="24"/>
          <w:szCs w:val="24"/>
          <w:lang w:eastAsia="pl-PL"/>
        </w:rPr>
        <w:t>Przebudowa i rozbudowa drogi gminnej ulicy Kajki w Dubeninkach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57B" w:rsidRDefault="004F757B" w:rsidP="00025386">
      <w:pPr>
        <w:spacing w:after="0" w:line="240" w:lineRule="auto"/>
      </w:pPr>
      <w:r>
        <w:separator/>
      </w:r>
    </w:p>
  </w:endnote>
  <w:endnote w:type="continuationSeparator" w:id="0">
    <w:p w:rsidR="004F757B" w:rsidRDefault="004F757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A9" w:rsidRDefault="00960D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A837B8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47A14AD" wp14:editId="4A7810FB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9F36A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9F36A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A9" w:rsidRDefault="00960D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57B" w:rsidRDefault="004F757B" w:rsidP="00025386">
      <w:pPr>
        <w:spacing w:after="0" w:line="240" w:lineRule="auto"/>
      </w:pPr>
      <w:r>
        <w:separator/>
      </w:r>
    </w:p>
  </w:footnote>
  <w:footnote w:type="continuationSeparator" w:id="0">
    <w:p w:rsidR="004F757B" w:rsidRDefault="004F757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A9" w:rsidRDefault="00960D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A9" w:rsidRDefault="00960DA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A9" w:rsidRDefault="00960D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7B"/>
    <w:rsid w:val="00025386"/>
    <w:rsid w:val="00101B40"/>
    <w:rsid w:val="001C2314"/>
    <w:rsid w:val="003C30EF"/>
    <w:rsid w:val="004F757B"/>
    <w:rsid w:val="005624D8"/>
    <w:rsid w:val="005A0158"/>
    <w:rsid w:val="0069796D"/>
    <w:rsid w:val="008E405A"/>
    <w:rsid w:val="008F2498"/>
    <w:rsid w:val="00960DA9"/>
    <w:rsid w:val="009F36A8"/>
    <w:rsid w:val="00A11BD1"/>
    <w:rsid w:val="00A56A6F"/>
    <w:rsid w:val="00A837B8"/>
    <w:rsid w:val="00B91BE7"/>
    <w:rsid w:val="00D55FC4"/>
    <w:rsid w:val="00E631B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BE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BE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5</cp:revision>
  <cp:lastPrinted>2018-02-12T07:51:00Z</cp:lastPrinted>
  <dcterms:created xsi:type="dcterms:W3CDTF">2018-01-16T20:00:00Z</dcterms:created>
  <dcterms:modified xsi:type="dcterms:W3CDTF">2018-02-12T12:52:00Z</dcterms:modified>
</cp:coreProperties>
</file>