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F4290E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B33B8B">
        <w:rPr>
          <w:b/>
        </w:rPr>
        <w:t>4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9E1FAA" w:rsidRPr="009E1FAA">
        <w:rPr>
          <w:rFonts w:ascii="Times New Roman" w:eastAsia="Times New Roman" w:hAnsi="Times New Roman"/>
          <w:b/>
          <w:sz w:val="24"/>
          <w:szCs w:val="20"/>
          <w:lang w:eastAsia="pl-PL"/>
        </w:rPr>
        <w:t>OP.271.1.2018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9E1FAA" w:rsidRPr="009E1FAA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9E1FAA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1FAA">
        <w:rPr>
          <w:rFonts w:ascii="Times New Roman" w:eastAsia="Times New Roman" w:hAnsi="Times New Roman"/>
          <w:b/>
          <w:sz w:val="24"/>
          <w:szCs w:val="24"/>
          <w:lang w:eastAsia="pl-PL"/>
        </w:rPr>
        <w:t>Dowożenie dzieci do Szkoły Podstawowej w Dubeninkach i Gimnazjum w Dubeninkach.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AE" w:rsidRDefault="00FF62AE" w:rsidP="00025386">
      <w:pPr>
        <w:spacing w:after="0" w:line="240" w:lineRule="auto"/>
      </w:pPr>
      <w:r>
        <w:separator/>
      </w:r>
    </w:p>
  </w:endnote>
  <w:endnote w:type="continuationSeparator" w:id="0">
    <w:p w:rsidR="00FF62AE" w:rsidRDefault="00FF62A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AA" w:rsidRDefault="009E1F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F4290E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13BD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13BD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AA" w:rsidRDefault="009E1F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AE" w:rsidRDefault="00FF62AE" w:rsidP="00025386">
      <w:pPr>
        <w:spacing w:after="0" w:line="240" w:lineRule="auto"/>
      </w:pPr>
      <w:r>
        <w:separator/>
      </w:r>
    </w:p>
  </w:footnote>
  <w:footnote w:type="continuationSeparator" w:id="0">
    <w:p w:rsidR="00FF62AE" w:rsidRDefault="00FF62A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AA" w:rsidRDefault="009E1F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AA" w:rsidRDefault="009E1F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FAA" w:rsidRDefault="009E1F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AE"/>
    <w:rsid w:val="00025386"/>
    <w:rsid w:val="00101B40"/>
    <w:rsid w:val="001C2314"/>
    <w:rsid w:val="003C30EF"/>
    <w:rsid w:val="005624D8"/>
    <w:rsid w:val="005A0158"/>
    <w:rsid w:val="0069796D"/>
    <w:rsid w:val="008E405A"/>
    <w:rsid w:val="008F2498"/>
    <w:rsid w:val="009E1FAA"/>
    <w:rsid w:val="00A56A6F"/>
    <w:rsid w:val="00B13BD0"/>
    <w:rsid w:val="00B33B8B"/>
    <w:rsid w:val="00D55FC4"/>
    <w:rsid w:val="00E631B6"/>
    <w:rsid w:val="00F4290E"/>
    <w:rsid w:val="00FB7BA7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K7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 K70IJ</cp:lastModifiedBy>
  <cp:revision>4</cp:revision>
  <dcterms:created xsi:type="dcterms:W3CDTF">2018-11-28T21:14:00Z</dcterms:created>
  <dcterms:modified xsi:type="dcterms:W3CDTF">2018-11-29T21:13:00Z</dcterms:modified>
</cp:coreProperties>
</file>