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9B78B6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C6F87" w:rsidRPr="004C6F87">
        <w:rPr>
          <w:rFonts w:ascii="Times New Roman" w:hAnsi="Times New Roman"/>
          <w:b/>
        </w:rPr>
        <w:t>IGP.271.2.2019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C6F87" w:rsidRPr="004C6F87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C6F87" w:rsidRPr="004C6F87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4C6F87" w:rsidRPr="004C6F87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C6F87" w:rsidRPr="004C6F87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4C6F87" w:rsidRPr="004C6F87">
        <w:rPr>
          <w:sz w:val="22"/>
          <w:szCs w:val="22"/>
        </w:rPr>
        <w:t>Dubeninki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4C6F87" w:rsidRPr="004C6F87">
        <w:rPr>
          <w:rFonts w:ascii="Times New Roman" w:hAnsi="Times New Roman"/>
        </w:rPr>
        <w:t>(</w:t>
      </w:r>
      <w:proofErr w:type="spellStart"/>
      <w:r w:rsidR="004C6F87" w:rsidRPr="004C6F87">
        <w:rPr>
          <w:rFonts w:ascii="Times New Roman" w:hAnsi="Times New Roman"/>
        </w:rPr>
        <w:t>t.j</w:t>
      </w:r>
      <w:proofErr w:type="spellEnd"/>
      <w:r w:rsidR="004C6F87" w:rsidRPr="004C6F87">
        <w:rPr>
          <w:rFonts w:ascii="Times New Roman" w:hAnsi="Times New Roman"/>
        </w:rPr>
        <w:t>. Dz. U. z  2018 r. poz. 1986)</w:t>
      </w:r>
      <w:r w:rsidR="00F66810" w:rsidRPr="00F90CD1">
        <w:rPr>
          <w:rFonts w:ascii="Times New Roman" w:hAnsi="Times New Roman"/>
        </w:rPr>
        <w:t xml:space="preserve"> (dalej jako: ustawa </w:t>
      </w:r>
      <w:proofErr w:type="spellStart"/>
      <w:r w:rsidR="00F66810" w:rsidRPr="00F90CD1">
        <w:rPr>
          <w:rFonts w:ascii="Times New Roman" w:hAnsi="Times New Roman"/>
        </w:rPr>
        <w:t>Pzp</w:t>
      </w:r>
      <w:proofErr w:type="spellEnd"/>
      <w:r w:rsidR="00F66810" w:rsidRPr="00F90CD1">
        <w:rPr>
          <w:rFonts w:ascii="Times New Roman" w:hAnsi="Times New Roman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4C6F87" w:rsidRPr="004C6F87">
        <w:rPr>
          <w:rFonts w:ascii="Times New Roman" w:hAnsi="Times New Roman"/>
          <w:b/>
        </w:rPr>
        <w:t xml:space="preserve">Przebudowa drogi gminnej długości 0,588 km,  ul. Wojska Polskiego w m. Żytkiejmy o nr 140027 na dz. nr 93,94,81/1,20 w </w:t>
      </w:r>
      <w:proofErr w:type="spellStart"/>
      <w:r w:rsidR="004C6F87" w:rsidRPr="004C6F87">
        <w:rPr>
          <w:rFonts w:ascii="Times New Roman" w:hAnsi="Times New Roman"/>
          <w:b/>
        </w:rPr>
        <w:t>obr</w:t>
      </w:r>
      <w:proofErr w:type="spellEnd"/>
      <w:r w:rsidR="004C6F87" w:rsidRPr="004C6F87">
        <w:rPr>
          <w:rFonts w:ascii="Times New Roman" w:hAnsi="Times New Roman"/>
          <w:b/>
        </w:rPr>
        <w:t>. geod. Żytkiejmy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4C6F87" w:rsidRPr="004C6F87">
        <w:rPr>
          <w:rFonts w:ascii="Times New Roman" w:hAnsi="Times New Roman"/>
          <w:b/>
        </w:rPr>
        <w:t>Gmina Dubeninki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4C6F87" w:rsidRPr="00997D0F" w:rsidRDefault="004C6F87" w:rsidP="004C6F87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4C6F87" w:rsidRPr="00023477" w:rsidRDefault="004C6F87" w:rsidP="004C6F87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4C6F87" w:rsidRPr="00997D0F" w:rsidRDefault="004C6F87" w:rsidP="004C6F8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6F87" w:rsidRPr="000247FF" w:rsidRDefault="004C6F87" w:rsidP="004C6F8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4C6F87" w:rsidRPr="000247FF" w:rsidRDefault="004C6F87" w:rsidP="004C6F87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4C6F87" w:rsidRPr="00292198" w:rsidRDefault="004C6F87" w:rsidP="004C6F8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C6F87" w:rsidRPr="000247FF" w:rsidRDefault="004C6F87" w:rsidP="004C6F8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4C6F87" w:rsidRPr="000247FF" w:rsidRDefault="004C6F87" w:rsidP="004C6F87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lastRenderedPageBreak/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B49FD" w:rsidRDefault="001B49F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21" w:rsidRDefault="00D31321" w:rsidP="0038231F">
      <w:pPr>
        <w:spacing w:after="0" w:line="240" w:lineRule="auto"/>
      </w:pPr>
      <w:r>
        <w:separator/>
      </w:r>
    </w:p>
  </w:endnote>
  <w:endnote w:type="continuationSeparator" w:id="0">
    <w:p w:rsidR="00D31321" w:rsidRDefault="00D313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87" w:rsidRDefault="004C6F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721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721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87" w:rsidRDefault="004C6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21" w:rsidRDefault="00D31321" w:rsidP="0038231F">
      <w:pPr>
        <w:spacing w:after="0" w:line="240" w:lineRule="auto"/>
      </w:pPr>
      <w:r>
        <w:separator/>
      </w:r>
    </w:p>
  </w:footnote>
  <w:footnote w:type="continuationSeparator" w:id="0">
    <w:p w:rsidR="00D31321" w:rsidRDefault="00D313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87" w:rsidRDefault="004C6F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87" w:rsidRDefault="004C6F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87" w:rsidRDefault="004C6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21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B49FD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C721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C6F87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2976"/>
    <w:rsid w:val="00975019"/>
    <w:rsid w:val="00975C49"/>
    <w:rsid w:val="00997D0F"/>
    <w:rsid w:val="009B78B6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1321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9AA5-E49A-46A6-A68E-FC763970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Sekretarz</cp:lastModifiedBy>
  <cp:revision>5</cp:revision>
  <cp:lastPrinted>2019-05-24T10:22:00Z</cp:lastPrinted>
  <dcterms:created xsi:type="dcterms:W3CDTF">2019-05-20T20:53:00Z</dcterms:created>
  <dcterms:modified xsi:type="dcterms:W3CDTF">2019-05-24T10:22:00Z</dcterms:modified>
</cp:coreProperties>
</file>