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CA8D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787099" w:rsidRPr="00787099">
        <w:rPr>
          <w:rFonts w:ascii="Arial" w:hAnsi="Arial" w:cs="Arial"/>
          <w:bCs/>
          <w:i w:val="0"/>
          <w:szCs w:val="24"/>
        </w:rPr>
        <w:t>1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657965C0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7D41717B" w14:textId="77777777" w:rsidR="006676AE" w:rsidRPr="0012157F" w:rsidRDefault="00787099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787099">
        <w:rPr>
          <w:rFonts w:ascii="Arial" w:hAnsi="Arial" w:cs="Arial"/>
        </w:rPr>
        <w:t>Gmina Dubeninki</w:t>
      </w:r>
    </w:p>
    <w:p w14:paraId="52AB69C1" w14:textId="77777777" w:rsidR="006676AE" w:rsidRPr="0012157F" w:rsidRDefault="00787099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787099">
        <w:rPr>
          <w:rFonts w:ascii="Arial" w:hAnsi="Arial" w:cs="Arial"/>
        </w:rPr>
        <w:t>Dębowa</w:t>
      </w:r>
      <w:r w:rsidR="006676AE" w:rsidRPr="0012157F">
        <w:rPr>
          <w:rFonts w:ascii="Arial" w:hAnsi="Arial" w:cs="Arial"/>
        </w:rPr>
        <w:t xml:space="preserve"> </w:t>
      </w:r>
      <w:r w:rsidRPr="00787099">
        <w:rPr>
          <w:rFonts w:ascii="Arial" w:hAnsi="Arial" w:cs="Arial"/>
        </w:rPr>
        <w:t>27</w:t>
      </w:r>
      <w:r w:rsidR="006676AE" w:rsidRPr="0012157F">
        <w:rPr>
          <w:rFonts w:ascii="Arial" w:hAnsi="Arial" w:cs="Arial"/>
        </w:rPr>
        <w:t xml:space="preserve"> </w:t>
      </w:r>
    </w:p>
    <w:p w14:paraId="1504E483" w14:textId="77777777" w:rsidR="00F90CD1" w:rsidRDefault="00787099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787099">
        <w:rPr>
          <w:rFonts w:ascii="Arial" w:hAnsi="Arial" w:cs="Arial"/>
        </w:rPr>
        <w:t>19-504</w:t>
      </w:r>
      <w:r w:rsidR="006676AE" w:rsidRPr="0012157F">
        <w:rPr>
          <w:rFonts w:ascii="Arial" w:hAnsi="Arial" w:cs="Arial"/>
        </w:rPr>
        <w:t xml:space="preserve"> </w:t>
      </w:r>
      <w:r w:rsidRPr="00787099">
        <w:rPr>
          <w:rFonts w:ascii="Arial" w:hAnsi="Arial" w:cs="Arial"/>
        </w:rPr>
        <w:t>Dubeninki</w:t>
      </w:r>
    </w:p>
    <w:p w14:paraId="77BF2F6E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7C8B97DA" w14:textId="77777777" w:rsidR="009169D4" w:rsidRPr="0012157F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  <w:i/>
          <w:sz w:val="16"/>
          <w:szCs w:val="16"/>
        </w:rPr>
        <w:t>(pełna nazwa, adres</w:t>
      </w:r>
      <w:r>
        <w:rPr>
          <w:rFonts w:ascii="Arial" w:hAnsi="Arial" w:cs="Arial"/>
          <w:i/>
          <w:sz w:val="16"/>
          <w:szCs w:val="16"/>
        </w:rPr>
        <w:t>)</w:t>
      </w:r>
    </w:p>
    <w:p w14:paraId="124D8102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425AD21D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313B78B4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519266E2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12157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2157F">
        <w:rPr>
          <w:rFonts w:ascii="Arial" w:hAnsi="Arial" w:cs="Arial"/>
          <w:i/>
          <w:sz w:val="16"/>
          <w:szCs w:val="16"/>
        </w:rPr>
        <w:t>)</w:t>
      </w:r>
    </w:p>
    <w:p w14:paraId="7881CF9A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27064F8B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38264011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87099" w:rsidRPr="0012157F" w14:paraId="785C04EF" w14:textId="77777777" w:rsidTr="00372BE9">
        <w:tc>
          <w:tcPr>
            <w:tcW w:w="9104" w:type="dxa"/>
            <w:shd w:val="clear" w:color="auto" w:fill="D9D9D9"/>
          </w:tcPr>
          <w:p w14:paraId="2E74AB56" w14:textId="77777777" w:rsidR="00787099" w:rsidRPr="0012157F" w:rsidRDefault="00787099" w:rsidP="00372BE9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4CDDCFF1" w14:textId="77777777" w:rsidR="00787099" w:rsidRPr="0012157F" w:rsidRDefault="00787099" w:rsidP="00372B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787099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787099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787099">
              <w:rPr>
                <w:rFonts w:ascii="Arial" w:hAnsi="Arial" w:cs="Arial"/>
                <w:sz w:val="24"/>
                <w:szCs w:val="24"/>
              </w:rPr>
              <w:t>. Dz. U. z 2022r. poz. 1710)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747F3840" w14:textId="77777777" w:rsidR="00787099" w:rsidRPr="00612283" w:rsidRDefault="00787099" w:rsidP="00372BE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4F9DD813" w14:textId="77777777" w:rsidR="00787099" w:rsidRPr="00612283" w:rsidRDefault="00787099" w:rsidP="00372BE9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75772F3C" w14:textId="77777777" w:rsidR="00787099" w:rsidRPr="0012157F" w:rsidRDefault="00787099" w:rsidP="00372BE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7D3633A4" w14:textId="77777777" w:rsidR="00E50194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p w14:paraId="23680D4C" w14:textId="77777777" w:rsidR="00E50194" w:rsidRDefault="00787099" w:rsidP="00E50194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87099">
        <w:rPr>
          <w:rFonts w:ascii="Arial" w:hAnsi="Arial" w:cs="Arial"/>
          <w:b/>
          <w:sz w:val="24"/>
          <w:szCs w:val="24"/>
        </w:rPr>
        <w:t>Odbiór odpadów komunalnych od właścicieli nieruchomości zamieszkałych na terenie Gminy Dubeninki</w:t>
      </w:r>
    </w:p>
    <w:p w14:paraId="69D2D3AE" w14:textId="77777777" w:rsidR="00A44833" w:rsidRPr="00A44833" w:rsidRDefault="00A44833" w:rsidP="00A44833">
      <w:pPr>
        <w:spacing w:after="24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787099" w:rsidRPr="00787099">
        <w:rPr>
          <w:rFonts w:ascii="Arial" w:hAnsi="Arial" w:cs="Arial"/>
          <w:b/>
          <w:sz w:val="24"/>
          <w:szCs w:val="24"/>
        </w:rPr>
        <w:t>IGP.271.5.2022</w:t>
      </w:r>
    </w:p>
    <w:p w14:paraId="580FA775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787099" w:rsidRPr="00787099">
        <w:rPr>
          <w:rFonts w:ascii="Arial" w:hAnsi="Arial" w:cs="Arial"/>
          <w:b/>
          <w:sz w:val="24"/>
          <w:szCs w:val="24"/>
        </w:rPr>
        <w:t>Gmina Dubeninki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424D85C3" w14:textId="77777777" w:rsidTr="00650D6C">
        <w:tc>
          <w:tcPr>
            <w:tcW w:w="9104" w:type="dxa"/>
            <w:shd w:val="clear" w:color="auto" w:fill="D9D9D9"/>
          </w:tcPr>
          <w:p w14:paraId="6B9806E6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33116C5F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3E774CE2" w14:textId="77777777" w:rsidR="002426FF" w:rsidRPr="00A44833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01CD41D0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3A627585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E43488E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 xml:space="preserve">, gdy zachodzą przesłanki wykluczenia z art. 108 ust. 1 pkt 1, 2 i 5 lub art.109 ust.1 pkt 2-5 i 7-10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>]</w:t>
      </w:r>
    </w:p>
    <w:p w14:paraId="26436D3E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</w:t>
      </w:r>
      <w:r w:rsidR="00E426EB" w:rsidRPr="00E426EB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E426EB" w:rsidRPr="00E426EB">
        <w:rPr>
          <w:rFonts w:ascii="Arial" w:hAnsi="Arial" w:cs="Arial"/>
          <w:i/>
          <w:sz w:val="20"/>
          <w:szCs w:val="20"/>
        </w:rPr>
        <w:t>Pzp</w:t>
      </w:r>
      <w:proofErr w:type="spellEnd"/>
      <w:r w:rsidR="00E426EB" w:rsidRPr="00E426EB">
        <w:rPr>
          <w:rFonts w:ascii="Arial" w:hAnsi="Arial" w:cs="Arial"/>
          <w:i/>
          <w:sz w:val="20"/>
          <w:szCs w:val="20"/>
        </w:rPr>
        <w:t>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03C2AE88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EAE4410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6F8C8E44" w14:textId="77777777" w:rsidTr="00CD4DD1">
        <w:tc>
          <w:tcPr>
            <w:tcW w:w="9104" w:type="dxa"/>
            <w:shd w:val="clear" w:color="auto" w:fill="D9D9D9"/>
          </w:tcPr>
          <w:p w14:paraId="5E75FD8A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7E3ABF8F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3502F406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D0B4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57B2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787099" w:rsidRPr="0012157F" w14:paraId="7B9EE708" w14:textId="77777777" w:rsidTr="00372B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5209" w14:textId="77777777" w:rsidR="00787099" w:rsidRPr="0012157F" w:rsidRDefault="00787099" w:rsidP="00372BE9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0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0487" w14:textId="77777777" w:rsidR="00787099" w:rsidRPr="0012157F" w:rsidRDefault="00787099" w:rsidP="00372BE9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099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28CA800B" w14:textId="77777777" w:rsidR="00787099" w:rsidRPr="0012157F" w:rsidRDefault="00787099" w:rsidP="00372BE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7099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</w:tc>
      </w:tr>
      <w:tr w:rsidR="00787099" w:rsidRPr="0012157F" w14:paraId="58223929" w14:textId="77777777" w:rsidTr="00372B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1139" w14:textId="77777777" w:rsidR="00787099" w:rsidRPr="0012157F" w:rsidRDefault="00787099" w:rsidP="00372BE9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0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802A" w14:textId="77777777" w:rsidR="00787099" w:rsidRPr="0012157F" w:rsidRDefault="00787099" w:rsidP="00372BE9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099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19E0978A" w14:textId="77777777" w:rsidR="00787099" w:rsidRPr="0012157F" w:rsidRDefault="00787099" w:rsidP="00372BE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7099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</w:tc>
      </w:tr>
      <w:tr w:rsidR="00787099" w:rsidRPr="0012157F" w14:paraId="2B43DB16" w14:textId="77777777" w:rsidTr="00372B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C44B" w14:textId="77777777" w:rsidR="00787099" w:rsidRPr="0012157F" w:rsidRDefault="00787099" w:rsidP="00372BE9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0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4863" w14:textId="77777777" w:rsidR="00787099" w:rsidRPr="0012157F" w:rsidRDefault="00787099" w:rsidP="00372BE9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099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7B0FE151" w14:textId="77777777" w:rsidR="00787099" w:rsidRPr="0012157F" w:rsidRDefault="00787099" w:rsidP="00372BE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7099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posiadania uprawnień do prowadzenia </w:t>
            </w:r>
            <w:r w:rsidRPr="00787099">
              <w:rPr>
                <w:rFonts w:ascii="Arial" w:hAnsi="Arial" w:cs="Arial"/>
                <w:sz w:val="24"/>
                <w:szCs w:val="24"/>
              </w:rPr>
              <w:lastRenderedPageBreak/>
              <w:t>określonej działalności gospodarczej lub zawodowej, o ile wynika to z odrębnych przepisów. Ocena spełniania warunków udziału w postępowaniu będzie dokonana na zasadzie spełnia/nie spełnia.</w:t>
            </w:r>
          </w:p>
        </w:tc>
      </w:tr>
    </w:tbl>
    <w:p w14:paraId="65389BCE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_____________________________________________________________________________</w:t>
      </w:r>
    </w:p>
    <w:p w14:paraId="47BE0C3F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60E8A1A1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578D8809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BA8A658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zasoby: </w:t>
      </w:r>
    </w:p>
    <w:p w14:paraId="40027F72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3AE00D75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40712190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4F2165E8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4F4F51E4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31058526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7D1E96B4" w14:textId="77777777" w:rsidTr="00CD4DD1">
        <w:tc>
          <w:tcPr>
            <w:tcW w:w="9104" w:type="dxa"/>
            <w:shd w:val="clear" w:color="auto" w:fill="D9D9D9"/>
          </w:tcPr>
          <w:p w14:paraId="3BD1DD2B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198880A9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73F5B7FC" w14:textId="77777777" w:rsidTr="00847232">
        <w:tc>
          <w:tcPr>
            <w:tcW w:w="9104" w:type="dxa"/>
            <w:shd w:val="clear" w:color="auto" w:fill="D9D9D9"/>
          </w:tcPr>
          <w:p w14:paraId="24BCA43F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34A03A1B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E1E585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22ECC46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85F72AB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0BF07C7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B9A2839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5405DEC2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3FA055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F686EA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lastRenderedPageBreak/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43A29507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4F3C037C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4C5E92FF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FA4F" w14:textId="77777777" w:rsidR="00426DA9" w:rsidRDefault="00426DA9" w:rsidP="0038231F">
      <w:pPr>
        <w:spacing w:after="0" w:line="240" w:lineRule="auto"/>
      </w:pPr>
      <w:r>
        <w:separator/>
      </w:r>
    </w:p>
  </w:endnote>
  <w:endnote w:type="continuationSeparator" w:id="0">
    <w:p w14:paraId="23E55FAF" w14:textId="77777777" w:rsidR="00426DA9" w:rsidRDefault="00426D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67A9" w14:textId="77777777" w:rsidR="00787099" w:rsidRDefault="007870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0882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5B6810DB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ECF9" w14:textId="77777777" w:rsidR="00787099" w:rsidRDefault="007870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1BCE" w14:textId="77777777" w:rsidR="00426DA9" w:rsidRDefault="00426DA9" w:rsidP="0038231F">
      <w:pPr>
        <w:spacing w:after="0" w:line="240" w:lineRule="auto"/>
      </w:pPr>
      <w:r>
        <w:separator/>
      </w:r>
    </w:p>
  </w:footnote>
  <w:footnote w:type="continuationSeparator" w:id="0">
    <w:p w14:paraId="663D5359" w14:textId="77777777" w:rsidR="00426DA9" w:rsidRDefault="00426DA9" w:rsidP="0038231F">
      <w:pPr>
        <w:spacing w:after="0" w:line="240" w:lineRule="auto"/>
      </w:pPr>
      <w:r>
        <w:continuationSeparator/>
      </w:r>
    </w:p>
  </w:footnote>
  <w:footnote w:id="1">
    <w:p w14:paraId="40687724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02AF8383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54ED7E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27B765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42A7" w14:textId="77777777" w:rsidR="00787099" w:rsidRDefault="007870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EFE5" w14:textId="77777777" w:rsidR="00787099" w:rsidRDefault="007870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0E5E" w14:textId="77777777" w:rsidR="00787099" w:rsidRDefault="007870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69597">
    <w:abstractNumId w:val="11"/>
  </w:num>
  <w:num w:numId="2" w16cid:durableId="1097096017">
    <w:abstractNumId w:val="0"/>
  </w:num>
  <w:num w:numId="3" w16cid:durableId="1862355319">
    <w:abstractNumId w:val="10"/>
  </w:num>
  <w:num w:numId="4" w16cid:durableId="227690839">
    <w:abstractNumId w:val="13"/>
  </w:num>
  <w:num w:numId="5" w16cid:durableId="1157646033">
    <w:abstractNumId w:val="12"/>
  </w:num>
  <w:num w:numId="6" w16cid:durableId="306470551">
    <w:abstractNumId w:val="9"/>
  </w:num>
  <w:num w:numId="7" w16cid:durableId="285086962">
    <w:abstractNumId w:val="1"/>
  </w:num>
  <w:num w:numId="8" w16cid:durableId="1109541329">
    <w:abstractNumId w:val="6"/>
  </w:num>
  <w:num w:numId="9" w16cid:durableId="957419205">
    <w:abstractNumId w:val="4"/>
  </w:num>
  <w:num w:numId="10" w16cid:durableId="1215772225">
    <w:abstractNumId w:val="7"/>
  </w:num>
  <w:num w:numId="11" w16cid:durableId="449399495">
    <w:abstractNumId w:val="5"/>
  </w:num>
  <w:num w:numId="12" w16cid:durableId="118493910">
    <w:abstractNumId w:val="8"/>
  </w:num>
  <w:num w:numId="13" w16cid:durableId="1531870867">
    <w:abstractNumId w:val="3"/>
  </w:num>
  <w:num w:numId="14" w16cid:durableId="317002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C0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03625"/>
    <w:rsid w:val="00426DA9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E46C0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87099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C729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4D806"/>
  <w15:docId w15:val="{E4E3CBE7-D4D8-4B48-9907-7483AAEF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cp:lastModifiedBy>IGP1</cp:lastModifiedBy>
  <cp:revision>2</cp:revision>
  <cp:lastPrinted>2016-07-26T10:32:00Z</cp:lastPrinted>
  <dcterms:created xsi:type="dcterms:W3CDTF">2022-10-07T05:44:00Z</dcterms:created>
  <dcterms:modified xsi:type="dcterms:W3CDTF">2022-10-07T05:44:00Z</dcterms:modified>
</cp:coreProperties>
</file>