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B403" w14:textId="032A73E6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A05BCD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798A986D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5506766C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3F9EB91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55CF0DD0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0351D363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752722E0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971E821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21E33B64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6A8213B1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6A397B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772BE877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B3A4DE3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C9651A" w:rsidRPr="00C9651A">
        <w:rPr>
          <w:rFonts w:ascii="Arial" w:hAnsi="Arial" w:cs="Arial"/>
          <w:sz w:val="24"/>
          <w:szCs w:val="24"/>
        </w:rPr>
        <w:t>(t.j. Dz. U. z 2022r. poz. 1710)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26CAB61D" w14:textId="77777777" w:rsidR="0071340C" w:rsidRDefault="00C9651A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651A">
        <w:rPr>
          <w:rFonts w:ascii="Arial" w:eastAsia="Times New Roman" w:hAnsi="Arial" w:cs="Arial"/>
          <w:b/>
          <w:sz w:val="24"/>
          <w:szCs w:val="24"/>
          <w:lang w:eastAsia="pl-PL"/>
        </w:rPr>
        <w:t>Odbiór odpadów komunalnych od właścicieli nieruchomości zamieszkałych na terenie Gminy Dubeninki</w:t>
      </w:r>
    </w:p>
    <w:p w14:paraId="49B9364D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C9651A" w:rsidRPr="00C9651A">
        <w:rPr>
          <w:rFonts w:ascii="Arial" w:eastAsia="Times New Roman" w:hAnsi="Arial" w:cs="Arial"/>
          <w:b/>
          <w:sz w:val="24"/>
          <w:szCs w:val="24"/>
          <w:lang w:eastAsia="pl-PL"/>
        </w:rPr>
        <w:t>IGP.271.5.2022</w:t>
      </w:r>
    </w:p>
    <w:p w14:paraId="6164F18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893964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0F9C6E9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1950C8AA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2EEA70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61E4ABDE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1CA2540B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1A7EEF28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2A99E1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023641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8C306D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CE95891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EF787F3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9271D83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CA4192E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E66FDCF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1023D108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4916E9C9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14:paraId="0F13A19C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F2B8C20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53B22BA2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44AB9924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61EDB1D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8C8A3A0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743A24E3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75A60AA7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7DF3A1F9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699D0A9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5E698F8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A873711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005839E8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7540C216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D401" w14:textId="77777777" w:rsidR="00966352" w:rsidRDefault="00966352" w:rsidP="00025386">
      <w:pPr>
        <w:spacing w:after="0" w:line="240" w:lineRule="auto"/>
      </w:pPr>
      <w:r>
        <w:separator/>
      </w:r>
    </w:p>
  </w:endnote>
  <w:endnote w:type="continuationSeparator" w:id="0">
    <w:p w14:paraId="130B82A8" w14:textId="77777777" w:rsidR="00966352" w:rsidRDefault="0096635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83ED" w14:textId="77777777" w:rsidR="00C9651A" w:rsidRDefault="00C965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53DD" w14:textId="3FA4FD06" w:rsidR="00025386" w:rsidRDefault="001C403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6BBB0E6" wp14:editId="4D0E7B8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52879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60AF757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DBF84F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7E4F" w14:textId="77777777" w:rsidR="00C9651A" w:rsidRDefault="00C96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90AE" w14:textId="77777777" w:rsidR="00966352" w:rsidRDefault="00966352" w:rsidP="00025386">
      <w:pPr>
        <w:spacing w:after="0" w:line="240" w:lineRule="auto"/>
      </w:pPr>
      <w:r>
        <w:separator/>
      </w:r>
    </w:p>
  </w:footnote>
  <w:footnote w:type="continuationSeparator" w:id="0">
    <w:p w14:paraId="786AEB36" w14:textId="77777777" w:rsidR="00966352" w:rsidRDefault="0096635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2E61" w14:textId="77777777" w:rsidR="00C9651A" w:rsidRDefault="00C965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092B" w14:textId="77777777" w:rsidR="00C9651A" w:rsidRDefault="00C965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7B8F" w14:textId="77777777" w:rsidR="00C9651A" w:rsidRDefault="00C96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09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25"/>
    <w:rsid w:val="00025386"/>
    <w:rsid w:val="000423B9"/>
    <w:rsid w:val="00053927"/>
    <w:rsid w:val="00066C44"/>
    <w:rsid w:val="00071D4C"/>
    <w:rsid w:val="00084786"/>
    <w:rsid w:val="0016158F"/>
    <w:rsid w:val="001C2314"/>
    <w:rsid w:val="001C4039"/>
    <w:rsid w:val="00213980"/>
    <w:rsid w:val="004374F2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D6755"/>
    <w:rsid w:val="00824D73"/>
    <w:rsid w:val="00830970"/>
    <w:rsid w:val="008833CF"/>
    <w:rsid w:val="00886A25"/>
    <w:rsid w:val="008B797E"/>
    <w:rsid w:val="008F2498"/>
    <w:rsid w:val="0093388F"/>
    <w:rsid w:val="00966352"/>
    <w:rsid w:val="00A05BCD"/>
    <w:rsid w:val="00A56A6F"/>
    <w:rsid w:val="00A87380"/>
    <w:rsid w:val="00AF4E90"/>
    <w:rsid w:val="00AF7375"/>
    <w:rsid w:val="00B62AD0"/>
    <w:rsid w:val="00B77707"/>
    <w:rsid w:val="00BE3BCE"/>
    <w:rsid w:val="00C9651A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CD0B4"/>
  <w15:chartTrackingRefBased/>
  <w15:docId w15:val="{420E35F0-CC65-4921-8BB1-D91D1A5B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2</cp:revision>
  <dcterms:created xsi:type="dcterms:W3CDTF">2022-10-07T05:45:00Z</dcterms:created>
  <dcterms:modified xsi:type="dcterms:W3CDTF">2022-10-07T05:45:00Z</dcterms:modified>
</cp:coreProperties>
</file>